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E43" w:rsidRPr="00252CFB" w:rsidRDefault="000E0E43" w:rsidP="006F4FFB">
      <w:pPr>
        <w:jc w:val="center"/>
        <w:outlineLvl w:val="0"/>
        <w:rPr>
          <w:b/>
        </w:rPr>
      </w:pPr>
      <w:r w:rsidRPr="00252CFB">
        <w:rPr>
          <w:b/>
        </w:rPr>
        <w:t>LATINO HEALTHCARE FORUM</w:t>
      </w:r>
    </w:p>
    <w:p w:rsidR="000E0E43" w:rsidRDefault="000E0E43" w:rsidP="007A5247">
      <w:pPr>
        <w:jc w:val="center"/>
      </w:pPr>
      <w:r>
        <w:t>Community Healthcare Worker (CHW)</w:t>
      </w:r>
    </w:p>
    <w:p w:rsidR="000E0E43" w:rsidRDefault="000E0E43" w:rsidP="006F4FFB">
      <w:pPr>
        <w:jc w:val="center"/>
        <w:outlineLvl w:val="0"/>
      </w:pPr>
      <w:r>
        <w:t>Training Registration</w:t>
      </w:r>
    </w:p>
    <w:p w:rsidR="000E0E43" w:rsidRDefault="000E0E43" w:rsidP="006F4FFB">
      <w:pPr>
        <w:jc w:val="center"/>
        <w:outlineLvl w:val="0"/>
      </w:pPr>
      <w:r>
        <w:t>Summer 2012</w:t>
      </w:r>
    </w:p>
    <w:p w:rsidR="000E0E43" w:rsidRDefault="000E0E43" w:rsidP="006F4FFB">
      <w:pPr>
        <w:jc w:val="center"/>
        <w:outlineLvl w:val="0"/>
      </w:pPr>
      <w:r>
        <w:t>June 25- thru Sept 28, 2012</w:t>
      </w:r>
    </w:p>
    <w:p w:rsidR="000E0E43" w:rsidRDefault="000E0E43" w:rsidP="007A5247">
      <w:pPr>
        <w:jc w:val="both"/>
      </w:pPr>
    </w:p>
    <w:p w:rsidR="000E0E43" w:rsidRDefault="000E0E43" w:rsidP="007A5247">
      <w:pPr>
        <w:jc w:val="both"/>
      </w:pPr>
    </w:p>
    <w:p w:rsidR="000E0E43" w:rsidRDefault="000E0E43" w:rsidP="006F4FFB">
      <w:pPr>
        <w:jc w:val="both"/>
        <w:outlineLvl w:val="0"/>
      </w:pPr>
      <w:r>
        <w:t>Name:</w:t>
      </w:r>
      <w:r>
        <w:tab/>
        <w:t>_____________________________________________Date of Birth:____________________________</w:t>
      </w:r>
    </w:p>
    <w:p w:rsidR="000E0E43" w:rsidRDefault="000E0E43" w:rsidP="007A5247">
      <w:pPr>
        <w:jc w:val="both"/>
      </w:pPr>
    </w:p>
    <w:p w:rsidR="000E0E43" w:rsidRDefault="000E0E43" w:rsidP="007A5247">
      <w:pPr>
        <w:jc w:val="both"/>
      </w:pPr>
    </w:p>
    <w:p w:rsidR="000E0E43" w:rsidRDefault="000E0E43" w:rsidP="006F4FFB">
      <w:pPr>
        <w:jc w:val="both"/>
        <w:outlineLvl w:val="0"/>
      </w:pPr>
      <w:r>
        <w:t>Address:_______________________________________________________________________________________</w:t>
      </w:r>
    </w:p>
    <w:p w:rsidR="000E0E43" w:rsidRDefault="000E0E43" w:rsidP="007A5247">
      <w:pPr>
        <w:jc w:val="both"/>
      </w:pPr>
    </w:p>
    <w:p w:rsidR="000E0E43" w:rsidRDefault="000E0E43" w:rsidP="007A5247">
      <w:pPr>
        <w:jc w:val="both"/>
      </w:pPr>
    </w:p>
    <w:p w:rsidR="000E0E43" w:rsidRDefault="000E0E43" w:rsidP="00FC7F99">
      <w:r>
        <w:t>Primary Phone #:  ___________________________Alternate Phone #:___________________________</w:t>
      </w:r>
    </w:p>
    <w:p w:rsidR="000E0E43" w:rsidRDefault="000E0E43" w:rsidP="007A5247">
      <w:pPr>
        <w:jc w:val="both"/>
      </w:pPr>
    </w:p>
    <w:p w:rsidR="000E0E43" w:rsidRDefault="000E0E43" w:rsidP="007A5247">
      <w:pPr>
        <w:jc w:val="both"/>
      </w:pPr>
    </w:p>
    <w:p w:rsidR="000E0E43" w:rsidRDefault="000E0E43" w:rsidP="006F4FFB">
      <w:pPr>
        <w:jc w:val="both"/>
        <w:outlineLvl w:val="0"/>
      </w:pPr>
      <w:r>
        <w:t>Email: _________________________________________________________________________________________</w:t>
      </w:r>
    </w:p>
    <w:p w:rsidR="000E0E43" w:rsidRDefault="000E0E43" w:rsidP="007A5247">
      <w:pPr>
        <w:jc w:val="both"/>
      </w:pPr>
    </w:p>
    <w:p w:rsidR="000E0E43" w:rsidRDefault="000E0E43" w:rsidP="007A5247">
      <w:pPr>
        <w:jc w:val="both"/>
      </w:pPr>
    </w:p>
    <w:p w:rsidR="000E0E43" w:rsidRDefault="000E0E43" w:rsidP="00FC7F99">
      <w:pPr>
        <w:outlineLvl w:val="0"/>
      </w:pPr>
      <w:r>
        <w:t>Primary Language:___________________________________________________________________________</w:t>
      </w:r>
    </w:p>
    <w:p w:rsidR="000E0E43" w:rsidRDefault="000E0E43" w:rsidP="00FC7F99">
      <w:pPr>
        <w:outlineLvl w:val="0"/>
      </w:pPr>
    </w:p>
    <w:p w:rsidR="000E0E43" w:rsidRDefault="000E0E43" w:rsidP="00FC7F99">
      <w:pPr>
        <w:outlineLvl w:val="0"/>
      </w:pPr>
    </w:p>
    <w:p w:rsidR="000E0E43" w:rsidRDefault="000E0E43" w:rsidP="00FC7F99">
      <w:pPr>
        <w:outlineLvl w:val="0"/>
      </w:pPr>
      <w:r>
        <w:t>Other Fluent Languages:_____________________________________________________________________</w:t>
      </w:r>
    </w:p>
    <w:p w:rsidR="000E0E43" w:rsidRDefault="000E0E43" w:rsidP="007A5247">
      <w:pPr>
        <w:jc w:val="both"/>
      </w:pPr>
    </w:p>
    <w:p w:rsidR="000E0E43" w:rsidRDefault="000E0E43" w:rsidP="007A5247">
      <w:pPr>
        <w:jc w:val="both"/>
      </w:pPr>
    </w:p>
    <w:p w:rsidR="000E0E43" w:rsidRDefault="000E0E43" w:rsidP="006F4FFB">
      <w:pPr>
        <w:jc w:val="both"/>
        <w:outlineLvl w:val="0"/>
      </w:pPr>
      <w:r>
        <w:t xml:space="preserve">Childcare Needed:  Yes: _____ No: _____ If Yes, Number and Ages of Children: </w:t>
      </w:r>
    </w:p>
    <w:p w:rsidR="000E0E43" w:rsidRDefault="000E0E43" w:rsidP="006F4FFB">
      <w:pPr>
        <w:jc w:val="both"/>
        <w:outlineLvl w:val="0"/>
      </w:pPr>
    </w:p>
    <w:p w:rsidR="000E0E43" w:rsidRDefault="000E0E43" w:rsidP="006F4FFB">
      <w:pPr>
        <w:jc w:val="both"/>
        <w:outlineLvl w:val="0"/>
      </w:pPr>
      <w:r>
        <w:t>________________________________________________________________________________________________</w:t>
      </w:r>
    </w:p>
    <w:p w:rsidR="000E0E43" w:rsidRDefault="000E0E43" w:rsidP="007A5247">
      <w:pPr>
        <w:jc w:val="both"/>
      </w:pPr>
    </w:p>
    <w:p w:rsidR="000E0E43" w:rsidRDefault="000E0E43" w:rsidP="007A5247">
      <w:pPr>
        <w:jc w:val="both"/>
      </w:pPr>
    </w:p>
    <w:p w:rsidR="000E0E43" w:rsidRDefault="000E0E43" w:rsidP="006F4FFB">
      <w:pPr>
        <w:jc w:val="both"/>
        <w:outlineLvl w:val="0"/>
      </w:pPr>
      <w:r>
        <w:t>Do You Have a cell phone? Yes:____ No:______ If Yes, What Brand?______________________</w:t>
      </w:r>
    </w:p>
    <w:p w:rsidR="000E0E43" w:rsidRDefault="000E0E43" w:rsidP="006F4FFB">
      <w:pPr>
        <w:jc w:val="both"/>
        <w:outlineLvl w:val="0"/>
      </w:pPr>
    </w:p>
    <w:p w:rsidR="000E0E43" w:rsidRDefault="000E0E43" w:rsidP="006F4FFB">
      <w:pPr>
        <w:jc w:val="both"/>
        <w:outlineLvl w:val="0"/>
      </w:pPr>
    </w:p>
    <w:p w:rsidR="000E0E43" w:rsidRDefault="000E0E43" w:rsidP="0002012C">
      <w:pPr>
        <w:jc w:val="both"/>
        <w:outlineLvl w:val="0"/>
      </w:pPr>
      <w:r>
        <w:t>Cost is $1,500.  Check or Money Order.  Scholarships and Sliding fee are available.</w:t>
      </w:r>
    </w:p>
    <w:p w:rsidR="000E0E43" w:rsidRDefault="000E0E43" w:rsidP="007A5247">
      <w:pPr>
        <w:jc w:val="both"/>
      </w:pPr>
    </w:p>
    <w:p w:rsidR="000E0E43" w:rsidRDefault="000E0E43" w:rsidP="008B0299">
      <w:pPr>
        <w:jc w:val="center"/>
      </w:pPr>
      <w:r>
        <w:t>Payment arrangements can be made through Jill Ramírez at 512-484-1507.</w:t>
      </w:r>
    </w:p>
    <w:p w:rsidR="000E0E43" w:rsidRDefault="000E0E43" w:rsidP="008B0299">
      <w:pPr>
        <w:jc w:val="center"/>
      </w:pPr>
      <w:r>
        <w:t>Make checks and/or money orders payable to:  LATINO HEALTHCARE FORUM.</w:t>
      </w:r>
    </w:p>
    <w:p w:rsidR="000E0E43" w:rsidRDefault="000E0E43" w:rsidP="008B0299">
      <w:pPr>
        <w:jc w:val="center"/>
      </w:pPr>
      <w:r>
        <w:t>Send all registration forms, payments and correspondence to</w:t>
      </w:r>
    </w:p>
    <w:p w:rsidR="000E0E43" w:rsidRPr="00252CFB" w:rsidRDefault="000E0E43" w:rsidP="008B0299">
      <w:pPr>
        <w:jc w:val="center"/>
        <w:rPr>
          <w:b/>
        </w:rPr>
      </w:pPr>
      <w:r w:rsidRPr="00252CFB">
        <w:rPr>
          <w:b/>
        </w:rPr>
        <w:t>Latino Healthcare Forum</w:t>
      </w:r>
    </w:p>
    <w:p w:rsidR="000E0E43" w:rsidRDefault="000E0E43" w:rsidP="008B0299">
      <w:pPr>
        <w:jc w:val="center"/>
      </w:pPr>
      <w:r>
        <w:t xml:space="preserve">701 </w:t>
      </w:r>
      <w:smartTag w:uri="urn:schemas-microsoft-com:office:smarttags" w:element="place">
        <w:r>
          <w:t>Brazos</w:t>
        </w:r>
      </w:smartTag>
      <w:r>
        <w:t xml:space="preserve">, </w:t>
      </w:r>
      <w:smartTag w:uri="urn:schemas-microsoft-com:office:smarttags" w:element="address">
        <w:smartTag w:uri="urn:schemas-microsoft-com:office:smarttags" w:element="Street">
          <w:r>
            <w:t>Suite</w:t>
          </w:r>
        </w:smartTag>
        <w:r>
          <w:t xml:space="preserve"> 500</w:t>
        </w:r>
      </w:smartTag>
    </w:p>
    <w:p w:rsidR="000E0E43" w:rsidRDefault="000E0E43" w:rsidP="008B0299">
      <w:pPr>
        <w:jc w:val="center"/>
      </w:pPr>
      <w:smartTag w:uri="urn:schemas-microsoft-com:office:smarttags" w:element="place">
        <w:smartTag w:uri="urn:schemas-microsoft-com:office:smarttags" w:element="City">
          <w:r>
            <w:t>Austin</w:t>
          </w:r>
        </w:smartTag>
        <w:r>
          <w:t xml:space="preserve">, </w:t>
        </w:r>
        <w:smartTag w:uri="urn:schemas-microsoft-com:office:smarttags" w:element="State">
          <w:r>
            <w:t>Texas</w:t>
          </w:r>
        </w:smartTag>
        <w:r>
          <w:t xml:space="preserve"> </w:t>
        </w:r>
        <w:smartTag w:uri="urn:schemas-microsoft-com:office:smarttags" w:element="PostalCode">
          <w:r>
            <w:t>78701</w:t>
          </w:r>
        </w:smartTag>
      </w:smartTag>
    </w:p>
    <w:p w:rsidR="000E0E43" w:rsidRDefault="000E0E43" w:rsidP="008B0299">
      <w:pPr>
        <w:jc w:val="center"/>
      </w:pPr>
    </w:p>
    <w:p w:rsidR="000E0E43" w:rsidRDefault="000E0E43" w:rsidP="007A5247">
      <w:pPr>
        <w:jc w:val="both"/>
      </w:pPr>
    </w:p>
    <w:p w:rsidR="000E0E43" w:rsidRDefault="000E0E43" w:rsidP="007A5247">
      <w:pPr>
        <w:jc w:val="both"/>
      </w:pPr>
    </w:p>
    <w:p w:rsidR="000E0E43" w:rsidRDefault="000E0E43" w:rsidP="007A5247">
      <w:pPr>
        <w:jc w:val="both"/>
      </w:pPr>
    </w:p>
    <w:p w:rsidR="000E0E43" w:rsidRDefault="000E0E43" w:rsidP="007A5247">
      <w:pPr>
        <w:jc w:val="both"/>
      </w:pPr>
      <w:r>
        <w:tab/>
      </w:r>
    </w:p>
    <w:p w:rsidR="000E0E43" w:rsidRDefault="000E0E43" w:rsidP="007A5247">
      <w:pPr>
        <w:jc w:val="both"/>
      </w:pPr>
    </w:p>
    <w:p w:rsidR="000E0E43" w:rsidRDefault="000E0E43" w:rsidP="007A5247">
      <w:pPr>
        <w:jc w:val="both"/>
      </w:pPr>
    </w:p>
    <w:sectPr w:rsidR="000E0E43" w:rsidSect="007A524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5247"/>
    <w:rsid w:val="0002012C"/>
    <w:rsid w:val="000E0E43"/>
    <w:rsid w:val="00184AD9"/>
    <w:rsid w:val="00252CFB"/>
    <w:rsid w:val="00547369"/>
    <w:rsid w:val="005F6B9D"/>
    <w:rsid w:val="006F4FFB"/>
    <w:rsid w:val="00783F4B"/>
    <w:rsid w:val="007A5247"/>
    <w:rsid w:val="007D096E"/>
    <w:rsid w:val="008B0299"/>
    <w:rsid w:val="00AD1F23"/>
    <w:rsid w:val="00CC7C12"/>
    <w:rsid w:val="00D14434"/>
    <w:rsid w:val="00D52CBD"/>
    <w:rsid w:val="00D849D7"/>
    <w:rsid w:val="00DF38CC"/>
    <w:rsid w:val="00FC7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uiPriority w:val="99"/>
    <w:semiHidden/>
    <w:rsid w:val="006F4FFB"/>
    <w:rPr>
      <w:rFonts w:ascii="Lucida Grande" w:hAnsi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6F4FFB"/>
    <w:rPr>
      <w:rFonts w:ascii="Lucida Grande" w:hAnsi="Lucida Grande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197</Words>
  <Characters>1128</Characters>
  <Application>Microsoft Office Outlook</Application>
  <DocSecurity>0</DocSecurity>
  <Lines>0</Lines>
  <Paragraphs>0</Paragraphs>
  <ScaleCrop>false</ScaleCrop>
  <Company>serie project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LATINO HEALTHCARE FORUM</dc:title>
  <dc:subject/>
  <dc:creator>Michael Candelas </dc:creator>
  <cp:keywords/>
  <dc:description/>
  <cp:lastModifiedBy>Jennifer</cp:lastModifiedBy>
  <cp:revision>2</cp:revision>
  <dcterms:created xsi:type="dcterms:W3CDTF">2012-06-19T18:34:00Z</dcterms:created>
  <dcterms:modified xsi:type="dcterms:W3CDTF">2012-06-19T18:34:00Z</dcterms:modified>
</cp:coreProperties>
</file>